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D126" w14:textId="15ECB73E" w:rsidR="00D742D0" w:rsidRPr="00753F24" w:rsidRDefault="00C10080" w:rsidP="00753F24">
      <w:pPr>
        <w:rPr>
          <w:rFonts w:ascii="ＭＳ Ｐゴシック" w:eastAsia="ＭＳ Ｐゴシック" w:hint="eastAsia"/>
          <w:sz w:val="24"/>
          <w:lang w:eastAsia="zh-TW"/>
        </w:rPr>
      </w:pPr>
      <w:r>
        <w:rPr>
          <w:rFonts w:ascii="ＭＳ Ｐゴシック" w:eastAsia="ＭＳ Ｐゴシック" w:hint="eastAsia"/>
          <w:sz w:val="24"/>
          <w:lang w:eastAsia="zh-TW"/>
        </w:rPr>
        <w:tab/>
      </w:r>
    </w:p>
    <w:p w14:paraId="5A6E7F3C" w14:textId="77777777" w:rsidR="00D742D0" w:rsidRDefault="00D742D0">
      <w:pPr>
        <w:jc w:val="center"/>
        <w:rPr>
          <w:rFonts w:ascii="ＭＳ Ｐ明朝" w:eastAsia="ＭＳ Ｐ明朝"/>
          <w:sz w:val="44"/>
        </w:rPr>
      </w:pPr>
      <w:r>
        <w:rPr>
          <w:rFonts w:ascii="ＭＳ Ｐ明朝" w:eastAsia="ＭＳ Ｐ明朝" w:hint="eastAsia"/>
          <w:sz w:val="44"/>
        </w:rPr>
        <w:t>委</w:t>
      </w:r>
      <w:r>
        <w:rPr>
          <w:rFonts w:ascii="ＭＳ Ｐ明朝" w:eastAsia="ＭＳ Ｐ明朝" w:hint="eastAsia"/>
          <w:sz w:val="44"/>
        </w:rPr>
        <w:tab/>
      </w:r>
      <w:r>
        <w:rPr>
          <w:rFonts w:ascii="ＭＳ Ｐ明朝" w:eastAsia="ＭＳ Ｐ明朝" w:hint="eastAsia"/>
          <w:sz w:val="44"/>
        </w:rPr>
        <w:tab/>
        <w:t>任</w:t>
      </w:r>
      <w:r>
        <w:rPr>
          <w:rFonts w:ascii="ＭＳ Ｐ明朝" w:eastAsia="ＭＳ Ｐ明朝" w:hint="eastAsia"/>
          <w:sz w:val="44"/>
        </w:rPr>
        <w:tab/>
      </w:r>
      <w:r>
        <w:rPr>
          <w:rFonts w:ascii="ＭＳ Ｐ明朝" w:eastAsia="ＭＳ Ｐ明朝" w:hint="eastAsia"/>
          <w:sz w:val="44"/>
        </w:rPr>
        <w:tab/>
        <w:t>状</w:t>
      </w:r>
    </w:p>
    <w:p w14:paraId="5C14183B" w14:textId="77777777" w:rsidR="00D742D0" w:rsidRDefault="00D742D0">
      <w:pPr>
        <w:rPr>
          <w:rFonts w:ascii="ＭＳ Ｐ明朝" w:eastAsia="ＭＳ Ｐ明朝"/>
          <w:sz w:val="28"/>
        </w:rPr>
      </w:pPr>
    </w:p>
    <w:p w14:paraId="09F27DCE" w14:textId="77777777" w:rsidR="00D742D0" w:rsidRDefault="00D742D0">
      <w:pPr>
        <w:rPr>
          <w:rFonts w:ascii="ＭＳ Ｐ明朝" w:eastAsia="ＭＳ Ｐ明朝"/>
          <w:sz w:val="28"/>
        </w:rPr>
      </w:pPr>
    </w:p>
    <w:p w14:paraId="36D110AB" w14:textId="77777777" w:rsidR="00D742D0" w:rsidRDefault="00D742D0">
      <w:pPr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 xml:space="preserve">　私は、</w:t>
      </w:r>
      <w:r>
        <w:rPr>
          <w:rFonts w:ascii="ＭＳ Ｐ明朝" w:eastAsia="ＭＳ Ｐ明朝" w:hint="eastAsia"/>
          <w:sz w:val="28"/>
        </w:rPr>
        <w:tab/>
      </w:r>
      <w:r>
        <w:rPr>
          <w:rFonts w:ascii="ＭＳ Ｐ明朝" w:eastAsia="ＭＳ Ｐ明朝" w:hint="eastAsia"/>
          <w:sz w:val="28"/>
        </w:rPr>
        <w:tab/>
      </w:r>
      <w:r>
        <w:rPr>
          <w:rFonts w:ascii="ＭＳ Ｐ明朝" w:eastAsia="ＭＳ Ｐ明朝" w:hint="eastAsia"/>
          <w:sz w:val="28"/>
        </w:rPr>
        <w:tab/>
        <w:t>をもって代理人と定め、下記の事項を委任</w:t>
      </w:r>
    </w:p>
    <w:p w14:paraId="0D7938E1" w14:textId="77777777" w:rsidR="00D742D0" w:rsidRDefault="00D742D0">
      <w:pPr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>します。</w:t>
      </w:r>
    </w:p>
    <w:p w14:paraId="7E87D186" w14:textId="77777777" w:rsidR="00D742D0" w:rsidRDefault="00D742D0">
      <w:pPr>
        <w:rPr>
          <w:rFonts w:ascii="ＭＳ Ｐ明朝" w:eastAsia="ＭＳ Ｐ明朝"/>
          <w:sz w:val="28"/>
        </w:rPr>
      </w:pPr>
    </w:p>
    <w:p w14:paraId="3B7DEDF4" w14:textId="1632E817" w:rsidR="00D742D0" w:rsidRDefault="000B6F8D">
      <w:pPr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>１．</w:t>
      </w:r>
      <w:r w:rsidR="006804AC">
        <w:rPr>
          <w:rFonts w:ascii="ＭＳ Ｐ明朝" w:eastAsia="ＭＳ Ｐ明朝" w:hint="eastAsia"/>
          <w:sz w:val="28"/>
        </w:rPr>
        <w:t>令和</w:t>
      </w:r>
      <w:r w:rsidR="00F7637E">
        <w:rPr>
          <w:rFonts w:ascii="ＭＳ Ｐ明朝" w:eastAsia="ＭＳ Ｐ明朝" w:hint="eastAsia"/>
          <w:sz w:val="28"/>
        </w:rPr>
        <w:t>８</w:t>
      </w:r>
      <w:r w:rsidR="009457BA">
        <w:rPr>
          <w:rFonts w:ascii="ＭＳ Ｐ明朝" w:eastAsia="ＭＳ Ｐ明朝" w:hint="eastAsia"/>
          <w:sz w:val="28"/>
        </w:rPr>
        <w:t>年５</w:t>
      </w:r>
      <w:r>
        <w:rPr>
          <w:rFonts w:ascii="ＭＳ Ｐ明朝" w:eastAsia="ＭＳ Ｐ明朝" w:hint="eastAsia"/>
          <w:sz w:val="28"/>
        </w:rPr>
        <w:t>月２</w:t>
      </w:r>
      <w:r w:rsidR="00F7637E">
        <w:rPr>
          <w:rFonts w:ascii="ＭＳ Ｐ明朝" w:eastAsia="ＭＳ Ｐ明朝" w:hint="eastAsia"/>
          <w:sz w:val="28"/>
        </w:rPr>
        <w:t>０</w:t>
      </w:r>
      <w:r w:rsidR="00D742D0">
        <w:rPr>
          <w:rFonts w:ascii="ＭＳ Ｐ明朝" w:eastAsia="ＭＳ Ｐ明朝" w:hint="eastAsia"/>
          <w:sz w:val="28"/>
        </w:rPr>
        <w:t>日開催の</w:t>
      </w:r>
      <w:r w:rsidR="008B0B04">
        <w:rPr>
          <w:rFonts w:ascii="ＭＳ Ｐ明朝" w:eastAsia="ＭＳ Ｐ明朝" w:hint="eastAsia"/>
          <w:sz w:val="28"/>
        </w:rPr>
        <w:t>一般</w:t>
      </w:r>
      <w:r w:rsidR="00D742D0">
        <w:rPr>
          <w:rFonts w:ascii="ＭＳ Ｐ明朝" w:eastAsia="ＭＳ Ｐ明朝" w:hint="eastAsia"/>
          <w:sz w:val="28"/>
        </w:rPr>
        <w:t>社団法人沖縄県ビルメンテナンス協会の</w:t>
      </w:r>
      <w:r w:rsidR="006804AC">
        <w:rPr>
          <w:rFonts w:ascii="ＭＳ Ｐ明朝" w:eastAsia="ＭＳ Ｐ明朝" w:hint="eastAsia"/>
          <w:sz w:val="28"/>
        </w:rPr>
        <w:t>令和</w:t>
      </w:r>
      <w:r w:rsidR="00F7637E">
        <w:rPr>
          <w:rFonts w:ascii="ＭＳ Ｐ明朝" w:eastAsia="ＭＳ Ｐ明朝" w:hint="eastAsia"/>
          <w:sz w:val="28"/>
        </w:rPr>
        <w:t>８</w:t>
      </w:r>
      <w:r>
        <w:rPr>
          <w:rFonts w:ascii="ＭＳ Ｐ明朝" w:eastAsia="ＭＳ Ｐ明朝" w:hint="eastAsia"/>
          <w:sz w:val="28"/>
        </w:rPr>
        <w:t>年度（第</w:t>
      </w:r>
      <w:r w:rsidR="006804AC">
        <w:rPr>
          <w:rFonts w:ascii="ＭＳ Ｐ明朝" w:eastAsia="ＭＳ Ｐ明朝" w:hint="eastAsia"/>
          <w:sz w:val="28"/>
        </w:rPr>
        <w:t>５</w:t>
      </w:r>
      <w:r w:rsidR="00F7637E">
        <w:rPr>
          <w:rFonts w:ascii="ＭＳ Ｐ明朝" w:eastAsia="ＭＳ Ｐ明朝" w:hint="eastAsia"/>
          <w:sz w:val="28"/>
        </w:rPr>
        <w:t>３</w:t>
      </w:r>
      <w:r>
        <w:rPr>
          <w:rFonts w:ascii="ＭＳ Ｐ明朝" w:eastAsia="ＭＳ Ｐ明朝" w:hint="eastAsia"/>
          <w:sz w:val="28"/>
        </w:rPr>
        <w:t>回）定時</w:t>
      </w:r>
      <w:r w:rsidR="00D742D0">
        <w:rPr>
          <w:rFonts w:ascii="ＭＳ Ｐ明朝" w:eastAsia="ＭＳ Ｐ明朝" w:hint="eastAsia"/>
          <w:sz w:val="28"/>
        </w:rPr>
        <w:t>総会に出席して議決権を行使する一切の件</w:t>
      </w:r>
    </w:p>
    <w:p w14:paraId="691E6F3F" w14:textId="77777777" w:rsidR="00D742D0" w:rsidRDefault="00D742D0">
      <w:pPr>
        <w:rPr>
          <w:rFonts w:ascii="ＭＳ Ｐ明朝" w:eastAsia="ＭＳ Ｐ明朝"/>
          <w:sz w:val="28"/>
        </w:rPr>
      </w:pPr>
    </w:p>
    <w:p w14:paraId="4F9EBA46" w14:textId="5DB24074" w:rsidR="00D742D0" w:rsidRDefault="006804AC" w:rsidP="00753F24">
      <w:pPr>
        <w:ind w:firstLineChars="100" w:firstLine="280"/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>令和</w:t>
      </w:r>
      <w:r w:rsidR="00F7637E">
        <w:rPr>
          <w:rFonts w:ascii="ＭＳ Ｐ明朝" w:eastAsia="ＭＳ Ｐ明朝" w:hint="eastAsia"/>
          <w:sz w:val="28"/>
        </w:rPr>
        <w:t xml:space="preserve"> ８</w:t>
      </w:r>
      <w:r w:rsidR="00D742D0">
        <w:rPr>
          <w:rFonts w:ascii="ＭＳ Ｐ明朝" w:eastAsia="ＭＳ Ｐ明朝" w:hint="eastAsia"/>
          <w:sz w:val="28"/>
        </w:rPr>
        <w:t>年　　　月　　　日</w:t>
      </w:r>
    </w:p>
    <w:p w14:paraId="175CE8F9" w14:textId="77777777" w:rsidR="00D742D0" w:rsidRDefault="00D742D0">
      <w:pPr>
        <w:rPr>
          <w:rFonts w:ascii="ＭＳ Ｐ明朝" w:eastAsia="ＭＳ Ｐ明朝"/>
          <w:sz w:val="28"/>
        </w:rPr>
      </w:pPr>
    </w:p>
    <w:p w14:paraId="1D41DCB1" w14:textId="77777777" w:rsidR="00053533" w:rsidRDefault="00053533">
      <w:pPr>
        <w:ind w:left="2553" w:firstLine="851"/>
        <w:rPr>
          <w:rFonts w:ascii="ＭＳ Ｐ明朝" w:eastAsia="ＭＳ Ｐ明朝"/>
          <w:sz w:val="28"/>
        </w:rPr>
      </w:pPr>
    </w:p>
    <w:p w14:paraId="62624E41" w14:textId="2978E04E" w:rsidR="00D742D0" w:rsidRDefault="00D742D0">
      <w:pPr>
        <w:ind w:left="2553" w:firstLine="851"/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>所 在 地</w:t>
      </w:r>
    </w:p>
    <w:p w14:paraId="7060FD7C" w14:textId="77777777" w:rsidR="00D742D0" w:rsidRDefault="00D742D0">
      <w:pPr>
        <w:ind w:left="2553" w:firstLine="851"/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>会 社 名</w:t>
      </w:r>
    </w:p>
    <w:p w14:paraId="53E97123" w14:textId="200CA734" w:rsidR="00D742D0" w:rsidRDefault="00D742D0">
      <w:pPr>
        <w:ind w:left="2553" w:firstLine="851"/>
        <w:rPr>
          <w:rFonts w:ascii="ＭＳ Ｐ明朝" w:eastAsia="ＭＳ Ｐ明朝"/>
          <w:sz w:val="28"/>
        </w:rPr>
      </w:pPr>
      <w:r>
        <w:rPr>
          <w:rFonts w:ascii="ＭＳ Ｐ明朝" w:eastAsia="ＭＳ Ｐ明朝" w:hint="eastAsia"/>
          <w:sz w:val="28"/>
        </w:rPr>
        <w:t>代表者名</w:t>
      </w:r>
      <w:r w:rsidR="000F3191">
        <w:rPr>
          <w:rFonts w:ascii="ＭＳ Ｐ明朝" w:eastAsia="ＭＳ Ｐ明朝" w:hint="eastAsia"/>
          <w:sz w:val="28"/>
        </w:rPr>
        <w:tab/>
      </w:r>
      <w:r w:rsidR="000F3191">
        <w:rPr>
          <w:rFonts w:ascii="ＭＳ Ｐ明朝" w:eastAsia="ＭＳ Ｐ明朝" w:hint="eastAsia"/>
          <w:sz w:val="28"/>
        </w:rPr>
        <w:tab/>
      </w:r>
      <w:r w:rsidR="000F3191">
        <w:rPr>
          <w:rFonts w:ascii="ＭＳ Ｐ明朝" w:eastAsia="ＭＳ Ｐ明朝" w:hint="eastAsia"/>
          <w:sz w:val="28"/>
        </w:rPr>
        <w:tab/>
        <w:t xml:space="preserve">　　　　　</w:t>
      </w:r>
      <w:r w:rsidR="00753F24">
        <w:rPr>
          <w:rFonts w:ascii="ＭＳ Ｐ明朝" w:eastAsia="ＭＳ Ｐ明朝" w:hint="eastAsia"/>
          <w:sz w:val="28"/>
        </w:rPr>
        <w:t xml:space="preserve">　　㊞</w:t>
      </w:r>
    </w:p>
    <w:p w14:paraId="3DA6258E" w14:textId="77777777" w:rsidR="00D742D0" w:rsidRDefault="00D742D0">
      <w:pPr>
        <w:rPr>
          <w:rFonts w:ascii="ＭＳ Ｐ明朝" w:eastAsia="ＭＳ Ｐ明朝"/>
          <w:sz w:val="28"/>
        </w:rPr>
      </w:pPr>
    </w:p>
    <w:p w14:paraId="10E39A55" w14:textId="77777777" w:rsidR="00053533" w:rsidRDefault="00053533">
      <w:pPr>
        <w:rPr>
          <w:rFonts w:ascii="ＭＳ Ｐ明朝" w:eastAsia="ＭＳ Ｐ明朝" w:hint="eastAsia"/>
          <w:sz w:val="28"/>
        </w:rPr>
      </w:pPr>
    </w:p>
    <w:p w14:paraId="73CCE75F" w14:textId="5E03D3E5" w:rsidR="00D742D0" w:rsidRPr="00053533" w:rsidRDefault="008B0B04">
      <w:pPr>
        <w:rPr>
          <w:rFonts w:ascii="ＭＳ Ｐ明朝" w:eastAsia="ＭＳ Ｐ明朝" w:hint="eastAsia"/>
          <w:sz w:val="28"/>
        </w:rPr>
      </w:pPr>
      <w:r>
        <w:rPr>
          <w:rFonts w:ascii="ＭＳ Ｐ明朝" w:eastAsia="ＭＳ Ｐ明朝" w:hint="eastAsia"/>
          <w:sz w:val="28"/>
        </w:rPr>
        <w:t>一般</w:t>
      </w:r>
      <w:r w:rsidR="00D742D0">
        <w:rPr>
          <w:rFonts w:ascii="ＭＳ Ｐ明朝" w:eastAsia="ＭＳ Ｐ明朝" w:hint="eastAsia"/>
          <w:sz w:val="28"/>
        </w:rPr>
        <w:t xml:space="preserve">社団法人沖縄県ビルメンテナンス協会　会長 </w:t>
      </w:r>
      <w:r w:rsidR="00F7637E">
        <w:rPr>
          <w:rFonts w:ascii="ＭＳ Ｐ明朝" w:eastAsia="ＭＳ Ｐ明朝" w:hint="eastAsia"/>
          <w:sz w:val="28"/>
        </w:rPr>
        <w:t xml:space="preserve"> </w:t>
      </w:r>
      <w:r w:rsidR="00D742D0">
        <w:rPr>
          <w:rFonts w:ascii="ＭＳ Ｐ明朝" w:eastAsia="ＭＳ Ｐ明朝" w:hint="eastAsia"/>
          <w:sz w:val="28"/>
        </w:rPr>
        <w:t>殿</w:t>
      </w:r>
    </w:p>
    <w:sectPr w:rsidR="00D742D0" w:rsidRPr="00053533" w:rsidSect="006E6F11">
      <w:pgSz w:w="11906" w:h="16838" w:code="9"/>
      <w:pgMar w:top="1701" w:right="1701" w:bottom="1701" w:left="1701" w:header="851" w:footer="992" w:gutter="0"/>
      <w:cols w:space="425"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683A2" w14:textId="77777777" w:rsidR="006E0CBD" w:rsidRDefault="006E0CBD" w:rsidP="000E6B46">
      <w:r>
        <w:separator/>
      </w:r>
    </w:p>
  </w:endnote>
  <w:endnote w:type="continuationSeparator" w:id="0">
    <w:p w14:paraId="6B5678CA" w14:textId="77777777" w:rsidR="006E0CBD" w:rsidRDefault="006E0CBD" w:rsidP="000E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5B803" w14:textId="77777777" w:rsidR="006E0CBD" w:rsidRDefault="006E0CBD" w:rsidP="000E6B46">
      <w:r>
        <w:separator/>
      </w:r>
    </w:p>
  </w:footnote>
  <w:footnote w:type="continuationSeparator" w:id="0">
    <w:p w14:paraId="7833427F" w14:textId="77777777" w:rsidR="006E0CBD" w:rsidRDefault="006E0CBD" w:rsidP="000E6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20169"/>
    <w:multiLevelType w:val="singleLevel"/>
    <w:tmpl w:val="8084DBFA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Ｐゴシック" w:eastAsia="ＭＳ Ｐゴシック" w:hAnsi="Century" w:hint="eastAsia"/>
      </w:rPr>
    </w:lvl>
  </w:abstractNum>
  <w:abstractNum w:abstractNumId="1" w15:restartNumberingAfterBreak="0">
    <w:nsid w:val="5C961E7D"/>
    <w:multiLevelType w:val="singleLevel"/>
    <w:tmpl w:val="BE1A98EE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num w:numId="1" w16cid:durableId="41298125">
    <w:abstractNumId w:val="1"/>
  </w:num>
  <w:num w:numId="2" w16cid:durableId="178920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381"/>
    <w:rsid w:val="00053533"/>
    <w:rsid w:val="0008557C"/>
    <w:rsid w:val="000B6F8D"/>
    <w:rsid w:val="000E6B46"/>
    <w:rsid w:val="000F3191"/>
    <w:rsid w:val="000F3C77"/>
    <w:rsid w:val="00165D47"/>
    <w:rsid w:val="00187647"/>
    <w:rsid w:val="001F13A0"/>
    <w:rsid w:val="002A3146"/>
    <w:rsid w:val="0035313C"/>
    <w:rsid w:val="00414461"/>
    <w:rsid w:val="004C636D"/>
    <w:rsid w:val="00502D66"/>
    <w:rsid w:val="005236F9"/>
    <w:rsid w:val="00541E5F"/>
    <w:rsid w:val="0058650A"/>
    <w:rsid w:val="00624A48"/>
    <w:rsid w:val="006262F2"/>
    <w:rsid w:val="006804AC"/>
    <w:rsid w:val="006B5520"/>
    <w:rsid w:val="006E0CBD"/>
    <w:rsid w:val="006E6F11"/>
    <w:rsid w:val="007063F8"/>
    <w:rsid w:val="007150BC"/>
    <w:rsid w:val="00724B04"/>
    <w:rsid w:val="00753F24"/>
    <w:rsid w:val="007A48EF"/>
    <w:rsid w:val="00844CC2"/>
    <w:rsid w:val="008B0B04"/>
    <w:rsid w:val="008C2511"/>
    <w:rsid w:val="009170BF"/>
    <w:rsid w:val="00934EEC"/>
    <w:rsid w:val="009457BA"/>
    <w:rsid w:val="00947045"/>
    <w:rsid w:val="00985C21"/>
    <w:rsid w:val="009D3209"/>
    <w:rsid w:val="00A07D9E"/>
    <w:rsid w:val="00A37925"/>
    <w:rsid w:val="00A467FE"/>
    <w:rsid w:val="00B83381"/>
    <w:rsid w:val="00B979A2"/>
    <w:rsid w:val="00BA65BD"/>
    <w:rsid w:val="00BE0A65"/>
    <w:rsid w:val="00C10080"/>
    <w:rsid w:val="00C92BB0"/>
    <w:rsid w:val="00CD5EEE"/>
    <w:rsid w:val="00D22636"/>
    <w:rsid w:val="00D22994"/>
    <w:rsid w:val="00D40D73"/>
    <w:rsid w:val="00D447D3"/>
    <w:rsid w:val="00D47298"/>
    <w:rsid w:val="00D57D95"/>
    <w:rsid w:val="00D742D0"/>
    <w:rsid w:val="00D754E2"/>
    <w:rsid w:val="00EF3D22"/>
    <w:rsid w:val="00F374DB"/>
    <w:rsid w:val="00F7637E"/>
    <w:rsid w:val="00F9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7BE5D"/>
  <w15:docId w15:val="{22FCB64C-9465-4BEC-802C-BBEDF329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70B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170BF"/>
  </w:style>
  <w:style w:type="paragraph" w:styleId="a4">
    <w:name w:val="Salutation"/>
    <w:basedOn w:val="a"/>
    <w:next w:val="a"/>
    <w:rsid w:val="009170BF"/>
  </w:style>
  <w:style w:type="paragraph" w:styleId="a5">
    <w:name w:val="Closing"/>
    <w:basedOn w:val="a"/>
    <w:next w:val="a"/>
    <w:rsid w:val="009170BF"/>
    <w:pPr>
      <w:jc w:val="right"/>
    </w:pPr>
  </w:style>
  <w:style w:type="paragraph" w:styleId="a6">
    <w:name w:val="Note Heading"/>
    <w:basedOn w:val="a"/>
    <w:next w:val="a"/>
    <w:rsid w:val="009170BF"/>
    <w:pPr>
      <w:jc w:val="center"/>
    </w:pPr>
  </w:style>
  <w:style w:type="paragraph" w:styleId="a7">
    <w:name w:val="Body Text"/>
    <w:basedOn w:val="a"/>
    <w:rsid w:val="009170BF"/>
    <w:pPr>
      <w:spacing w:line="480" w:lineRule="auto"/>
    </w:pPr>
    <w:rPr>
      <w:rFonts w:ascii="ＭＳ Ｐゴシック" w:eastAsia="ＭＳ Ｐゴシック"/>
      <w:sz w:val="24"/>
    </w:rPr>
  </w:style>
  <w:style w:type="paragraph" w:styleId="a8">
    <w:name w:val="Balloon Text"/>
    <w:basedOn w:val="a"/>
    <w:semiHidden/>
    <w:rsid w:val="00B979A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0E6B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0E6B46"/>
    <w:rPr>
      <w:kern w:val="2"/>
      <w:sz w:val="21"/>
    </w:rPr>
  </w:style>
  <w:style w:type="paragraph" w:styleId="ab">
    <w:name w:val="footer"/>
    <w:basedOn w:val="a"/>
    <w:link w:val="ac"/>
    <w:rsid w:val="000E6B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0E6B4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8DFFF-8A37-4BAA-A529-72D490C0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平成１２年５月吉日</vt:lpstr>
      <vt:lpstr>平成１２年５月吉日</vt:lpstr>
    </vt:vector>
  </TitlesOfParts>
  <Company> 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平成１２年５月吉日</dc:title>
  <dc:subject/>
  <dc:creator>沖縄ビルメンテナンス協会</dc:creator>
  <cp:keywords/>
  <cp:lastModifiedBy>user</cp:lastModifiedBy>
  <cp:revision>2</cp:revision>
  <cp:lastPrinted>2026-04-09T12:06:00Z</cp:lastPrinted>
  <dcterms:created xsi:type="dcterms:W3CDTF">2026-04-09T12:07:00Z</dcterms:created>
  <dcterms:modified xsi:type="dcterms:W3CDTF">2026-04-09T12:07:00Z</dcterms:modified>
</cp:coreProperties>
</file>